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82DCE" w14:textId="77777777" w:rsidR="00173DA6" w:rsidRDefault="00173DA6">
      <w:pPr>
        <w:tabs>
          <w:tab w:val="left" w:pos="-720"/>
        </w:tabs>
        <w:suppressAutoHyphens/>
        <w:jc w:val="both"/>
        <w:rPr>
          <w:rFonts w:ascii="Verdana" w:hAnsi="Verdana" w:cs="Arial"/>
          <w:spacing w:val="-2"/>
          <w:sz w:val="20"/>
        </w:rPr>
      </w:pPr>
    </w:p>
    <w:p w14:paraId="0E58A099" w14:textId="77777777" w:rsidR="00053E58" w:rsidRDefault="00053E58">
      <w:pPr>
        <w:tabs>
          <w:tab w:val="left" w:pos="-720"/>
        </w:tabs>
        <w:suppressAutoHyphens/>
        <w:jc w:val="both"/>
        <w:rPr>
          <w:rFonts w:ascii="Verdana" w:hAnsi="Verdana" w:cs="Arial"/>
          <w:spacing w:val="-2"/>
          <w:sz w:val="20"/>
        </w:rPr>
      </w:pPr>
    </w:p>
    <w:p w14:paraId="04B21055" w14:textId="77777777" w:rsidR="00194D41" w:rsidRPr="00013742" w:rsidRDefault="00194D41">
      <w:pPr>
        <w:tabs>
          <w:tab w:val="left" w:pos="-720"/>
        </w:tabs>
        <w:suppressAutoHyphens/>
        <w:jc w:val="both"/>
        <w:rPr>
          <w:rFonts w:ascii="Verdana" w:hAnsi="Verdana" w:cs="Arial"/>
          <w:spacing w:val="-2"/>
          <w:sz w:val="20"/>
        </w:rPr>
      </w:pPr>
    </w:p>
    <w:tbl>
      <w:tblPr>
        <w:tblW w:w="10206" w:type="dxa"/>
        <w:tblInd w:w="-56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1E7AD8" w:rsidRPr="002B41D0" w14:paraId="592A9BDE" w14:textId="77777777" w:rsidTr="00053E58">
        <w:trPr>
          <w:trHeight w:val="9791"/>
        </w:trPr>
        <w:tc>
          <w:tcPr>
            <w:tcW w:w="10206" w:type="dxa"/>
          </w:tcPr>
          <w:p w14:paraId="3E292DD9" w14:textId="40C9196F" w:rsidR="009C133F" w:rsidRDefault="009C133F" w:rsidP="00223E18">
            <w:pPr>
              <w:tabs>
                <w:tab w:val="left" w:pos="-720"/>
              </w:tabs>
              <w:suppressAutoHyphens/>
              <w:jc w:val="center"/>
              <w:rPr>
                <w:rFonts w:ascii="Aaux ProBold" w:eastAsia="Calibri" w:hAnsi="Aaux ProBold"/>
                <w:szCs w:val="24"/>
                <w:lang w:val="en-US" w:eastAsia="en-US"/>
              </w:rPr>
            </w:pPr>
            <w:r w:rsidRPr="009C133F">
              <w:rPr>
                <w:rFonts w:ascii="Aaux ProBold" w:eastAsia="Calibri" w:hAnsi="Aaux ProBold"/>
                <w:szCs w:val="24"/>
                <w:lang w:val="en-US" w:eastAsia="en-US"/>
              </w:rPr>
              <w:t>REPUBLIC OF T</w:t>
            </w:r>
            <w:r w:rsidR="001A3536">
              <w:rPr>
                <w:rFonts w:ascii="Aaux ProBold" w:eastAsia="Calibri" w:hAnsi="Aaux ProBold"/>
                <w:szCs w:val="24"/>
                <w:lang w:val="en-US" w:eastAsia="en-US"/>
              </w:rPr>
              <w:t>ÜRKİYE</w:t>
            </w:r>
            <w:r w:rsidRPr="009C133F">
              <w:rPr>
                <w:rFonts w:ascii="Aaux ProBold" w:eastAsia="Calibri" w:hAnsi="Aaux ProBold"/>
                <w:szCs w:val="24"/>
                <w:lang w:val="en-US" w:eastAsia="en-US"/>
              </w:rPr>
              <w:t xml:space="preserve"> </w:t>
            </w:r>
          </w:p>
          <w:p w14:paraId="4CD0B4AC" w14:textId="77777777" w:rsidR="009C133F" w:rsidRDefault="009C133F" w:rsidP="00223E18">
            <w:pPr>
              <w:tabs>
                <w:tab w:val="left" w:pos="-720"/>
              </w:tabs>
              <w:suppressAutoHyphens/>
              <w:jc w:val="center"/>
              <w:rPr>
                <w:rFonts w:ascii="Aaux ProBold" w:eastAsia="Calibri" w:hAnsi="Aaux ProBold"/>
                <w:szCs w:val="24"/>
                <w:lang w:val="en-US" w:eastAsia="en-US"/>
              </w:rPr>
            </w:pPr>
            <w:r w:rsidRPr="009C133F">
              <w:rPr>
                <w:rFonts w:ascii="Aaux ProBold" w:eastAsia="Calibri" w:hAnsi="Aaux ProBold"/>
                <w:szCs w:val="24"/>
                <w:lang w:val="en-US" w:eastAsia="en-US"/>
              </w:rPr>
              <w:t xml:space="preserve">MINISTRY OF TRANSPORT AND INFRASTRUCTURE </w:t>
            </w:r>
          </w:p>
          <w:p w14:paraId="7DB01853" w14:textId="77777777" w:rsidR="009C133F" w:rsidRDefault="009C133F" w:rsidP="00223E18">
            <w:pPr>
              <w:tabs>
                <w:tab w:val="left" w:pos="-720"/>
              </w:tabs>
              <w:suppressAutoHyphens/>
              <w:jc w:val="center"/>
              <w:rPr>
                <w:rFonts w:ascii="Aaux ProBold" w:eastAsia="Calibri" w:hAnsi="Aaux ProBold"/>
                <w:szCs w:val="24"/>
                <w:lang w:val="en-US" w:eastAsia="en-US"/>
              </w:rPr>
            </w:pPr>
            <w:r w:rsidRPr="009C133F">
              <w:rPr>
                <w:rFonts w:ascii="Aaux ProBold" w:eastAsia="Calibri" w:hAnsi="Aaux ProBold"/>
                <w:szCs w:val="24"/>
                <w:lang w:val="en-US" w:eastAsia="en-US"/>
              </w:rPr>
              <w:t>DIRECT</w:t>
            </w:r>
            <w:r>
              <w:rPr>
                <w:rFonts w:ascii="Aaux ProBold" w:eastAsia="Calibri" w:hAnsi="Aaux ProBold"/>
                <w:szCs w:val="24"/>
                <w:lang w:val="en-US" w:eastAsia="en-US"/>
              </w:rPr>
              <w:t>ORATE GENERAL OF CIVIL AVIATION</w:t>
            </w:r>
          </w:p>
          <w:p w14:paraId="67A2334B" w14:textId="77777777" w:rsidR="00D74685" w:rsidRPr="009263A8" w:rsidRDefault="009C133F" w:rsidP="00223E18">
            <w:pPr>
              <w:tabs>
                <w:tab w:val="left" w:pos="-720"/>
              </w:tabs>
              <w:suppressAutoHyphens/>
              <w:jc w:val="center"/>
              <w:rPr>
                <w:rFonts w:ascii="Aaux ProBold" w:eastAsia="Calibri" w:hAnsi="Aaux ProBold"/>
                <w:szCs w:val="24"/>
                <w:lang w:val="en-US" w:eastAsia="en-US"/>
              </w:rPr>
            </w:pPr>
            <w:r w:rsidRPr="009C133F">
              <w:rPr>
                <w:rFonts w:ascii="Aaux ProBold" w:eastAsia="Calibri" w:hAnsi="Aaux ProBold"/>
                <w:szCs w:val="24"/>
                <w:lang w:val="en-US" w:eastAsia="en-US"/>
              </w:rPr>
              <w:t>ANKARA</w:t>
            </w:r>
          </w:p>
          <w:p w14:paraId="5496A9EC" w14:textId="77777777" w:rsidR="00D74685" w:rsidRPr="00013742" w:rsidRDefault="00D74685">
            <w:pPr>
              <w:tabs>
                <w:tab w:val="left" w:pos="-720"/>
              </w:tabs>
              <w:suppressAutoHyphens/>
              <w:rPr>
                <w:rFonts w:ascii="Verdana" w:hAnsi="Verdana" w:cs="Arial"/>
                <w:spacing w:val="-2"/>
                <w:sz w:val="20"/>
              </w:rPr>
            </w:pPr>
          </w:p>
          <w:p w14:paraId="0D9A8802" w14:textId="6E709884" w:rsidR="00271180" w:rsidRDefault="00271180" w:rsidP="00004AAB">
            <w:pPr>
              <w:tabs>
                <w:tab w:val="center" w:pos="4393"/>
              </w:tabs>
              <w:suppressAutoHyphens/>
              <w:jc w:val="center"/>
              <w:rPr>
                <w:rFonts w:ascii="Aaux ProBlack" w:hAnsi="Aaux ProBlack" w:cs="Arial"/>
                <w:b/>
                <w:spacing w:val="-2"/>
                <w:sz w:val="32"/>
                <w:szCs w:val="32"/>
              </w:rPr>
            </w:pPr>
            <w:r>
              <w:rPr>
                <w:rFonts w:ascii="Aaux ProBlack" w:hAnsi="Aaux ProBlack" w:cs="Arial"/>
                <w:b/>
                <w:spacing w:val="-2"/>
                <w:sz w:val="32"/>
                <w:szCs w:val="32"/>
              </w:rPr>
              <w:t xml:space="preserve">MAJOR CHANGE </w:t>
            </w:r>
            <w:r w:rsidR="00647FD3">
              <w:rPr>
                <w:rFonts w:ascii="Aaux ProBlack" w:hAnsi="Aaux ProBlack" w:cs="Arial"/>
                <w:b/>
                <w:spacing w:val="-2"/>
                <w:sz w:val="32"/>
                <w:szCs w:val="32"/>
              </w:rPr>
              <w:t>OR</w:t>
            </w:r>
            <w:r>
              <w:rPr>
                <w:rFonts w:ascii="Aaux ProBlack" w:hAnsi="Aaux ProBlack" w:cs="Arial"/>
                <w:b/>
                <w:spacing w:val="-2"/>
                <w:sz w:val="32"/>
                <w:szCs w:val="32"/>
              </w:rPr>
              <w:t xml:space="preserve"> MAJOR REPAIR </w:t>
            </w:r>
          </w:p>
          <w:p w14:paraId="3301AF3B" w14:textId="234E4ADB" w:rsidR="008629C5" w:rsidRPr="00223E18" w:rsidRDefault="00A3606A" w:rsidP="00004AAB">
            <w:pPr>
              <w:tabs>
                <w:tab w:val="center" w:pos="4393"/>
              </w:tabs>
              <w:suppressAutoHyphens/>
              <w:jc w:val="center"/>
              <w:rPr>
                <w:rFonts w:ascii="Aaux ProBlack" w:hAnsi="Aaux ProBlack" w:cs="Arial"/>
                <w:b/>
                <w:spacing w:val="-2"/>
                <w:sz w:val="32"/>
                <w:szCs w:val="32"/>
              </w:rPr>
            </w:pPr>
            <w:r w:rsidRPr="00A3606A">
              <w:rPr>
                <w:rFonts w:ascii="Aaux ProBlack" w:hAnsi="Aaux ProBlack" w:cs="Arial"/>
                <w:b/>
                <w:spacing w:val="-2"/>
                <w:sz w:val="32"/>
                <w:szCs w:val="32"/>
              </w:rPr>
              <w:t>ACCEPTANCE DOCUMENT</w:t>
            </w:r>
          </w:p>
          <w:p w14:paraId="62AC44DF" w14:textId="77777777" w:rsidR="00E02CAB" w:rsidRPr="00013742" w:rsidRDefault="00E02CAB">
            <w:pPr>
              <w:tabs>
                <w:tab w:val="left" w:pos="-720"/>
              </w:tabs>
              <w:suppressAutoHyphens/>
              <w:rPr>
                <w:rFonts w:ascii="Verdana" w:hAnsi="Verdana" w:cs="Arial"/>
                <w:b/>
                <w:spacing w:val="-2"/>
                <w:sz w:val="20"/>
              </w:rPr>
            </w:pPr>
          </w:p>
          <w:p w14:paraId="29C0A910" w14:textId="0F8AB6CF" w:rsidR="00302552" w:rsidRPr="000868C0" w:rsidRDefault="00AE2683" w:rsidP="00661850">
            <w:pPr>
              <w:autoSpaceDE w:val="0"/>
              <w:autoSpaceDN w:val="0"/>
              <w:adjustRightInd w:val="0"/>
              <w:jc w:val="both"/>
              <w:rPr>
                <w:rFonts w:ascii="Aaux ProRegular" w:hAnsi="Aaux ProRegular" w:cs="Arial"/>
                <w:sz w:val="20"/>
              </w:rPr>
            </w:pPr>
            <w:r w:rsidRPr="00AE2683">
              <w:rPr>
                <w:rFonts w:ascii="Aaux ProRegular" w:hAnsi="Aaux ProRegular" w:cs="Arial"/>
                <w:sz w:val="20"/>
              </w:rPr>
              <w:t xml:space="preserve">This </w:t>
            </w:r>
            <w:r w:rsidR="00271180">
              <w:rPr>
                <w:rFonts w:ascii="Aaux ProRegular" w:hAnsi="Aaux ProRegular" w:cs="Arial"/>
                <w:sz w:val="20"/>
              </w:rPr>
              <w:t>Major Change and Major Repair</w:t>
            </w:r>
            <w:r w:rsidRPr="00AE2683">
              <w:rPr>
                <w:rFonts w:ascii="Aaux ProRegular" w:hAnsi="Aaux ProRegular" w:cs="Arial"/>
                <w:sz w:val="20"/>
              </w:rPr>
              <w:t xml:space="preserve"> Acceptance </w:t>
            </w:r>
            <w:r w:rsidR="00F22934">
              <w:rPr>
                <w:rFonts w:ascii="Aaux ProRegular" w:hAnsi="Aaux ProRegular" w:cs="Arial"/>
                <w:sz w:val="20"/>
              </w:rPr>
              <w:t>D</w:t>
            </w:r>
            <w:r w:rsidRPr="00AE2683">
              <w:rPr>
                <w:rFonts w:ascii="Aaux ProRegular" w:hAnsi="Aaux ProRegular" w:cs="Arial"/>
                <w:sz w:val="20"/>
              </w:rPr>
              <w:t xml:space="preserve">ocument certifies that the </w:t>
            </w:r>
            <w:r w:rsidR="00BB3DEF">
              <w:rPr>
                <w:rFonts w:ascii="Aaux ProRegular" w:hAnsi="Aaux ProRegular" w:cs="Arial"/>
                <w:sz w:val="20"/>
              </w:rPr>
              <w:t>major change and major repair</w:t>
            </w:r>
            <w:r w:rsidRPr="00AE2683">
              <w:rPr>
                <w:rFonts w:ascii="Aaux ProRegular" w:hAnsi="Aaux ProRegular" w:cs="Arial"/>
                <w:sz w:val="20"/>
              </w:rPr>
              <w:t xml:space="preserve"> specified </w:t>
            </w:r>
            <w:r w:rsidR="002E6570">
              <w:rPr>
                <w:rFonts w:ascii="Aaux ProRegular" w:hAnsi="Aaux ProRegular" w:cs="Arial"/>
                <w:sz w:val="20"/>
              </w:rPr>
              <w:t>has been</w:t>
            </w:r>
            <w:r w:rsidRPr="00AE2683">
              <w:rPr>
                <w:rFonts w:ascii="Aaux ProRegular" w:hAnsi="Aaux ProRegular" w:cs="Arial"/>
                <w:sz w:val="20"/>
              </w:rPr>
              <w:t xml:space="preserve"> found acceptable </w:t>
            </w:r>
            <w:r w:rsidR="00F22934">
              <w:rPr>
                <w:rFonts w:ascii="Aaux ProRegular" w:hAnsi="Aaux ProRegular" w:cs="Arial"/>
                <w:sz w:val="20"/>
              </w:rPr>
              <w:t>in</w:t>
            </w:r>
            <w:r w:rsidRPr="00AE2683">
              <w:rPr>
                <w:rFonts w:ascii="Aaux ProRegular" w:hAnsi="Aaux ProRegular" w:cs="Arial"/>
                <w:sz w:val="20"/>
              </w:rPr>
              <w:t xml:space="preserve"> </w:t>
            </w:r>
            <w:proofErr w:type="spellStart"/>
            <w:r w:rsidRPr="00AE2683">
              <w:rPr>
                <w:rFonts w:ascii="Aaux ProRegular" w:hAnsi="Aaux ProRegular" w:cs="Arial"/>
                <w:sz w:val="20"/>
              </w:rPr>
              <w:t>T</w:t>
            </w:r>
            <w:r w:rsidR="00F22934">
              <w:rPr>
                <w:rFonts w:ascii="Aaux ProRegular" w:hAnsi="Aaux ProRegular" w:cs="Arial"/>
                <w:sz w:val="20"/>
              </w:rPr>
              <w:t>ürkiye</w:t>
            </w:r>
            <w:proofErr w:type="spellEnd"/>
            <w:r w:rsidRPr="00AE2683">
              <w:rPr>
                <w:rFonts w:ascii="Aaux ProRegular" w:hAnsi="Aaux ProRegular" w:cs="Arial"/>
                <w:sz w:val="20"/>
              </w:rPr>
              <w:t xml:space="preserve"> in accordance with the applicable Turkish Civil Aviation regulations</w:t>
            </w:r>
            <w:r w:rsidR="00FA7DFC">
              <w:rPr>
                <w:rFonts w:ascii="Aaux ProRegular" w:hAnsi="Aaux ProRegular" w:cs="Arial"/>
                <w:sz w:val="20"/>
              </w:rPr>
              <w:t xml:space="preserve"> and </w:t>
            </w:r>
            <w:r w:rsidRPr="00AE2683">
              <w:rPr>
                <w:rFonts w:ascii="Aaux ProRegular" w:hAnsi="Aaux ProRegular" w:cs="Arial"/>
                <w:sz w:val="20"/>
              </w:rPr>
              <w:t>shall remain</w:t>
            </w:r>
            <w:r w:rsidR="00EE4D39">
              <w:rPr>
                <w:rFonts w:ascii="Aaux ProRegular" w:hAnsi="Aaux ProRegular" w:cs="Arial"/>
                <w:sz w:val="20"/>
              </w:rPr>
              <w:t xml:space="preserve"> valid</w:t>
            </w:r>
            <w:r w:rsidRPr="00AE2683">
              <w:rPr>
                <w:rFonts w:ascii="Aaux ProRegular" w:hAnsi="Aaux ProRegular" w:cs="Arial"/>
                <w:sz w:val="20"/>
              </w:rPr>
              <w:t xml:space="preserve"> for an unlimited duration unless the approval is surrendered, suspended or revoked.</w:t>
            </w:r>
          </w:p>
          <w:p w14:paraId="5F229FDB" w14:textId="6A976151" w:rsidR="00400604" w:rsidRDefault="00400604">
            <w:pPr>
              <w:tabs>
                <w:tab w:val="center" w:pos="4393"/>
              </w:tabs>
              <w:suppressAutoHyphens/>
              <w:rPr>
                <w:rFonts w:ascii="Verdana" w:hAnsi="Verdana" w:cs="Arial"/>
                <w:spacing w:val="-2"/>
                <w:sz w:val="20"/>
              </w:rPr>
            </w:pPr>
          </w:p>
          <w:tbl>
            <w:tblPr>
              <w:tblStyle w:val="TableNormal1"/>
              <w:tblW w:w="9937" w:type="dxa"/>
              <w:tblBorders>
                <w:top w:val="single" w:sz="4" w:space="0" w:color="E7E6E6" w:themeColor="background2"/>
                <w:left w:val="single" w:sz="4" w:space="0" w:color="E7E6E6" w:themeColor="background2"/>
                <w:bottom w:val="single" w:sz="4" w:space="0" w:color="E7E6E6" w:themeColor="background2"/>
                <w:right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50"/>
              <w:gridCol w:w="6087"/>
            </w:tblGrid>
            <w:tr w:rsidR="00647FD3" w:rsidRPr="00C364B2" w14:paraId="71CD92B5" w14:textId="77777777" w:rsidTr="00647FD3">
              <w:trPr>
                <w:trHeight w:val="369"/>
              </w:trPr>
              <w:tc>
                <w:tcPr>
                  <w:tcW w:w="3850" w:type="dxa"/>
                  <w:vAlign w:val="center"/>
                </w:tcPr>
                <w:p w14:paraId="7E984071" w14:textId="7F386056" w:rsidR="00647FD3" w:rsidRPr="00C364B2" w:rsidRDefault="00647FD3" w:rsidP="00AF2C8A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sym w:font="Wingdings 2" w:char="F030"/>
                  </w:r>
                  <w:r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Major Change</w:t>
                  </w:r>
                </w:p>
              </w:tc>
              <w:tc>
                <w:tcPr>
                  <w:tcW w:w="6087" w:type="dxa"/>
                  <w:vAlign w:val="center"/>
                </w:tcPr>
                <w:p w14:paraId="31ED25BD" w14:textId="139BE1A3" w:rsidR="00647FD3" w:rsidRDefault="00647FD3" w:rsidP="007A05FC">
                  <w:pPr>
                    <w:pStyle w:val="TableParagraph"/>
                    <w:spacing w:before="40" w:after="40"/>
                    <w:ind w:left="57" w:right="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sym w:font="Wingdings 2" w:char="F030"/>
                  </w:r>
                  <w:r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 </w:t>
                  </w:r>
                  <w:r w:rsidRPr="00647FD3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Major Repair</w:t>
                  </w:r>
                </w:p>
              </w:tc>
            </w:tr>
            <w:tr w:rsidR="00647FD3" w:rsidRPr="00C364B2" w14:paraId="3F8EF988" w14:textId="77777777" w:rsidTr="00314932">
              <w:trPr>
                <w:trHeight w:val="369"/>
              </w:trPr>
              <w:tc>
                <w:tcPr>
                  <w:tcW w:w="9937" w:type="dxa"/>
                  <w:gridSpan w:val="2"/>
                  <w:vAlign w:val="center"/>
                </w:tcPr>
                <w:p w14:paraId="12BB894D" w14:textId="77777777" w:rsidR="00647FD3" w:rsidRDefault="00647FD3" w:rsidP="007A05FC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</w:pPr>
                </w:p>
              </w:tc>
            </w:tr>
            <w:tr w:rsidR="00631BB0" w:rsidRPr="00C364B2" w14:paraId="13154806" w14:textId="77777777" w:rsidTr="00647FD3">
              <w:trPr>
                <w:trHeight w:val="369"/>
              </w:trPr>
              <w:tc>
                <w:tcPr>
                  <w:tcW w:w="3850" w:type="dxa"/>
                  <w:vAlign w:val="center"/>
                </w:tcPr>
                <w:p w14:paraId="05D16B21" w14:textId="2FE5819C" w:rsidR="00631BB0" w:rsidRPr="00C364B2" w:rsidRDefault="00631BB0" w:rsidP="00AF2C8A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sz w:val="20"/>
                      <w:szCs w:val="20"/>
                    </w:rPr>
                  </w:pPr>
                  <w:r w:rsidRPr="00C364B2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DGCA Document Number</w:t>
                  </w:r>
                </w:p>
              </w:tc>
              <w:tc>
                <w:tcPr>
                  <w:tcW w:w="6087" w:type="dxa"/>
                  <w:vAlign w:val="center"/>
                </w:tcPr>
                <w:p w14:paraId="4E078F67" w14:textId="12AEE58D" w:rsidR="00631BB0" w:rsidRPr="004076D2" w:rsidRDefault="00697BE4" w:rsidP="007A05FC">
                  <w:pPr>
                    <w:pStyle w:val="TableParagraph"/>
                    <w:spacing w:before="40" w:after="40"/>
                    <w:ind w:left="57" w:right="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MCA / MR</w:t>
                  </w:r>
                  <w:r w:rsidR="00DC2327">
                    <w:rPr>
                      <w:rFonts w:ascii="Arial" w:hAnsi="Arial" w:cs="Arial"/>
                      <w:sz w:val="20"/>
                      <w:szCs w:val="20"/>
                    </w:rPr>
                    <w:t>A.2025</w:t>
                  </w:r>
                  <w:r w:rsidR="002F78D2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697BE4" w:rsidRPr="00C364B2" w14:paraId="3BA07E63" w14:textId="77777777" w:rsidTr="00647FD3">
              <w:trPr>
                <w:trHeight w:val="369"/>
              </w:trPr>
              <w:tc>
                <w:tcPr>
                  <w:tcW w:w="3850" w:type="dxa"/>
                  <w:vAlign w:val="center"/>
                </w:tcPr>
                <w:p w14:paraId="14110D96" w14:textId="0A402285" w:rsidR="00697BE4" w:rsidRPr="00C364B2" w:rsidRDefault="002F78D2" w:rsidP="002F78D2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MC</w:t>
                  </w:r>
                  <w:r w:rsidR="00697BE4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 / MR Approver CAA (</w:t>
                  </w:r>
                  <w:r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State of Design  of Major Change or Major Repair</w:t>
                  </w:r>
                  <w:r w:rsidR="00697BE4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087" w:type="dxa"/>
                  <w:vAlign w:val="center"/>
                </w:tcPr>
                <w:p w14:paraId="6D42ED8F" w14:textId="77777777" w:rsidR="00697BE4" w:rsidRDefault="00697BE4" w:rsidP="007A05FC">
                  <w:pPr>
                    <w:pStyle w:val="TableParagraph"/>
                    <w:spacing w:before="40" w:after="40"/>
                    <w:ind w:left="57" w:right="5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31BB0" w:rsidRPr="00C364B2" w14:paraId="14DE28BA" w14:textId="77777777" w:rsidTr="00647FD3">
              <w:trPr>
                <w:trHeight w:val="369"/>
              </w:trPr>
              <w:tc>
                <w:tcPr>
                  <w:tcW w:w="3850" w:type="dxa"/>
                  <w:vAlign w:val="center"/>
                </w:tcPr>
                <w:p w14:paraId="3278CD58" w14:textId="24DAF55F" w:rsidR="00631BB0" w:rsidRPr="00C364B2" w:rsidRDefault="002F78D2" w:rsidP="00F834DA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sz w:val="20"/>
                      <w:szCs w:val="20"/>
                    </w:rPr>
                  </w:pPr>
                  <w:r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MC</w:t>
                  </w:r>
                  <w:r w:rsidR="00427192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 / MR Approver CAA</w:t>
                  </w:r>
                  <w:r w:rsidR="00F834DA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 </w:t>
                  </w:r>
                  <w:r w:rsidR="00427192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Approval </w:t>
                  </w:r>
                  <w:r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Certificate </w:t>
                  </w:r>
                  <w:r w:rsidR="00427192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Number</w:t>
                  </w:r>
                  <w:r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087" w:type="dxa"/>
                  <w:vAlign w:val="center"/>
                </w:tcPr>
                <w:p w14:paraId="5F6A8787" w14:textId="4FCD5B04" w:rsidR="00631BB0" w:rsidRPr="004076D2" w:rsidRDefault="00631BB0" w:rsidP="00AF2C8A">
                  <w:pPr>
                    <w:pStyle w:val="TableParagraph"/>
                    <w:spacing w:before="40" w:after="40"/>
                    <w:ind w:left="57" w:right="5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31BB0" w:rsidRPr="00C364B2" w14:paraId="2BDF62F1" w14:textId="77777777" w:rsidTr="00647FD3">
              <w:trPr>
                <w:trHeight w:val="369"/>
              </w:trPr>
              <w:tc>
                <w:tcPr>
                  <w:tcW w:w="3850" w:type="dxa"/>
                  <w:vAlign w:val="center"/>
                </w:tcPr>
                <w:p w14:paraId="29CD2384" w14:textId="5BB68256" w:rsidR="00631BB0" w:rsidRPr="00C364B2" w:rsidRDefault="00F834DA" w:rsidP="00AF2C8A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sz w:val="20"/>
                      <w:szCs w:val="20"/>
                    </w:rPr>
                  </w:pPr>
                  <w:r>
                    <w:rPr>
                      <w:rFonts w:ascii="Aaux ProMedium" w:hAnsi="Aaux ProMedium"/>
                      <w:bCs/>
                      <w:sz w:val="20"/>
                      <w:szCs w:val="20"/>
                    </w:rPr>
                    <w:t>Aircraft Type / Model Name</w:t>
                  </w:r>
                </w:p>
              </w:tc>
              <w:tc>
                <w:tcPr>
                  <w:tcW w:w="6087" w:type="dxa"/>
                  <w:vAlign w:val="center"/>
                </w:tcPr>
                <w:p w14:paraId="3DD83E6B" w14:textId="14298D9D" w:rsidR="00631BB0" w:rsidRPr="004076D2" w:rsidRDefault="00631BB0" w:rsidP="00AF2C8A">
                  <w:pPr>
                    <w:pStyle w:val="TableParagraph"/>
                    <w:spacing w:before="40" w:after="40"/>
                    <w:ind w:left="57" w:right="5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834DA" w:rsidRPr="00C364B2" w14:paraId="288CDB4F" w14:textId="77777777" w:rsidTr="00647FD3">
              <w:trPr>
                <w:trHeight w:val="369"/>
              </w:trPr>
              <w:tc>
                <w:tcPr>
                  <w:tcW w:w="3850" w:type="dxa"/>
                  <w:vAlign w:val="center"/>
                </w:tcPr>
                <w:p w14:paraId="294DD901" w14:textId="3B9E0114" w:rsidR="00F834DA" w:rsidRDefault="00F834DA" w:rsidP="00AF2C8A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sz w:val="20"/>
                      <w:szCs w:val="20"/>
                    </w:rPr>
                  </w:pPr>
                  <w:r>
                    <w:rPr>
                      <w:rFonts w:ascii="Aaux ProMedium" w:hAnsi="Aaux ProMedium"/>
                      <w:bCs/>
                      <w:sz w:val="20"/>
                      <w:szCs w:val="20"/>
                    </w:rPr>
                    <w:t>Aircraft Serial Number</w:t>
                  </w:r>
                </w:p>
              </w:tc>
              <w:tc>
                <w:tcPr>
                  <w:tcW w:w="6087" w:type="dxa"/>
                  <w:vAlign w:val="center"/>
                </w:tcPr>
                <w:p w14:paraId="2A8AC3F8" w14:textId="77777777" w:rsidR="00F834DA" w:rsidRPr="004076D2" w:rsidRDefault="00F834DA" w:rsidP="00AF2C8A">
                  <w:pPr>
                    <w:pStyle w:val="TableParagraph"/>
                    <w:spacing w:before="40" w:after="40"/>
                    <w:ind w:left="57" w:right="5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834DA" w:rsidRPr="00C364B2" w14:paraId="54E65A68" w14:textId="77777777" w:rsidTr="00647FD3">
              <w:trPr>
                <w:trHeight w:val="369"/>
              </w:trPr>
              <w:tc>
                <w:tcPr>
                  <w:tcW w:w="3850" w:type="dxa"/>
                  <w:vAlign w:val="center"/>
                </w:tcPr>
                <w:p w14:paraId="699399F3" w14:textId="68671861" w:rsidR="00F834DA" w:rsidRDefault="00F834DA" w:rsidP="00F834DA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sz w:val="20"/>
                      <w:szCs w:val="20"/>
                    </w:rPr>
                  </w:pPr>
                  <w:r>
                    <w:rPr>
                      <w:rFonts w:ascii="Aaux ProMedium" w:hAnsi="Aaux ProMedium"/>
                      <w:bCs/>
                      <w:sz w:val="20"/>
                      <w:szCs w:val="20"/>
                    </w:rPr>
                    <w:t xml:space="preserve">Aircraft Registration </w:t>
                  </w:r>
                </w:p>
              </w:tc>
              <w:tc>
                <w:tcPr>
                  <w:tcW w:w="6087" w:type="dxa"/>
                  <w:vAlign w:val="center"/>
                </w:tcPr>
                <w:p w14:paraId="5E85FA76" w14:textId="77777777" w:rsidR="00F834DA" w:rsidRPr="004076D2" w:rsidRDefault="00F834DA" w:rsidP="00AF2C8A">
                  <w:pPr>
                    <w:pStyle w:val="TableParagraph"/>
                    <w:spacing w:before="40" w:after="40"/>
                    <w:ind w:left="57" w:right="5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31BB0" w:rsidRPr="00C364B2" w14:paraId="1366578B" w14:textId="77777777" w:rsidTr="00647FD3">
              <w:trPr>
                <w:trHeight w:val="369"/>
              </w:trPr>
              <w:tc>
                <w:tcPr>
                  <w:tcW w:w="3850" w:type="dxa"/>
                  <w:vAlign w:val="center"/>
                </w:tcPr>
                <w:p w14:paraId="33E389C0" w14:textId="0AFE8F80" w:rsidR="00631BB0" w:rsidRPr="00C364B2" w:rsidRDefault="003F4EF1" w:rsidP="00F834DA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sz w:val="20"/>
                      <w:szCs w:val="20"/>
                    </w:rPr>
                  </w:pPr>
                  <w:r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Aircraft </w:t>
                  </w:r>
                  <w:r w:rsidR="00631BB0" w:rsidRPr="00C364B2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Type Certificate Holder</w:t>
                  </w:r>
                </w:p>
              </w:tc>
              <w:tc>
                <w:tcPr>
                  <w:tcW w:w="6087" w:type="dxa"/>
                  <w:vAlign w:val="center"/>
                </w:tcPr>
                <w:p w14:paraId="3B284831" w14:textId="192A6C65" w:rsidR="00631BB0" w:rsidRPr="004076D2" w:rsidRDefault="00631BB0" w:rsidP="002B41D0">
                  <w:pPr>
                    <w:pStyle w:val="TableParagraph"/>
                    <w:spacing w:before="40" w:after="40"/>
                    <w:ind w:left="57" w:right="5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834DA" w:rsidRPr="00C364B2" w14:paraId="0D535088" w14:textId="77777777" w:rsidTr="00647FD3">
              <w:trPr>
                <w:trHeight w:val="369"/>
              </w:trPr>
              <w:tc>
                <w:tcPr>
                  <w:tcW w:w="3850" w:type="dxa"/>
                  <w:vAlign w:val="center"/>
                </w:tcPr>
                <w:p w14:paraId="18215E01" w14:textId="5B10D9BB" w:rsidR="00F834DA" w:rsidRPr="00C364B2" w:rsidRDefault="003F4EF1" w:rsidP="00F834DA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Aircraft </w:t>
                  </w:r>
                  <w:r w:rsidR="00F834DA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Type Certificate / TCDS Number</w:t>
                  </w:r>
                </w:p>
              </w:tc>
              <w:tc>
                <w:tcPr>
                  <w:tcW w:w="6087" w:type="dxa"/>
                  <w:vAlign w:val="center"/>
                </w:tcPr>
                <w:p w14:paraId="531FFDAA" w14:textId="77777777" w:rsidR="00F834DA" w:rsidRPr="004076D2" w:rsidRDefault="00F834DA" w:rsidP="002B41D0">
                  <w:pPr>
                    <w:pStyle w:val="TableParagraph"/>
                    <w:spacing w:before="40" w:after="40"/>
                    <w:ind w:left="57" w:right="5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31BB0" w:rsidRPr="00C364B2" w14:paraId="63085620" w14:textId="77777777" w:rsidTr="00647FD3">
              <w:trPr>
                <w:trHeight w:val="369"/>
              </w:trPr>
              <w:tc>
                <w:tcPr>
                  <w:tcW w:w="3850" w:type="dxa"/>
                  <w:vAlign w:val="center"/>
                </w:tcPr>
                <w:p w14:paraId="58393DDF" w14:textId="52DD6E49" w:rsidR="00631BB0" w:rsidRPr="00C364B2" w:rsidRDefault="003F4EF1" w:rsidP="003F4EF1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sz w:val="20"/>
                      <w:szCs w:val="20"/>
                    </w:rPr>
                  </w:pPr>
                  <w:r>
                    <w:rPr>
                      <w:rFonts w:ascii="Aaux ProMedium" w:hAnsi="Aaux ProMedium"/>
                      <w:bCs/>
                      <w:sz w:val="20"/>
                      <w:szCs w:val="20"/>
                    </w:rPr>
                    <w:t xml:space="preserve">Approved MC / MR Certification Specification with Amendment </w:t>
                  </w:r>
                </w:p>
              </w:tc>
              <w:tc>
                <w:tcPr>
                  <w:tcW w:w="6087" w:type="dxa"/>
                  <w:vAlign w:val="center"/>
                </w:tcPr>
                <w:p w14:paraId="27076DB4" w14:textId="0B8D268D" w:rsidR="00631BB0" w:rsidRPr="004076D2" w:rsidRDefault="00631BB0" w:rsidP="009664D0">
                  <w:pPr>
                    <w:pStyle w:val="TableParagraph"/>
                    <w:spacing w:before="40" w:after="40"/>
                    <w:ind w:left="57" w:right="5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31BB0" w:rsidRPr="00C364B2" w14:paraId="37D3218C" w14:textId="77777777" w:rsidTr="008E1709">
              <w:trPr>
                <w:trHeight w:val="568"/>
              </w:trPr>
              <w:tc>
                <w:tcPr>
                  <w:tcW w:w="3850" w:type="dxa"/>
                  <w:vAlign w:val="center"/>
                </w:tcPr>
                <w:p w14:paraId="7F698F5D" w14:textId="77777777" w:rsidR="00A90F22" w:rsidRDefault="00631BB0" w:rsidP="006E6B9D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</w:pPr>
                  <w:r w:rsidRPr="00C364B2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Environmental Protection and </w:t>
                  </w:r>
                </w:p>
                <w:p w14:paraId="3DB01F39" w14:textId="37B6967F" w:rsidR="00631BB0" w:rsidRPr="00C364B2" w:rsidRDefault="00631BB0" w:rsidP="00A90F22">
                  <w:pPr>
                    <w:pStyle w:val="TableParagraph"/>
                    <w:spacing w:before="0" w:after="40"/>
                    <w:ind w:left="57" w:right="57"/>
                    <w:rPr>
                      <w:rFonts w:ascii="Aaux ProMedium" w:hAnsi="Aaux ProMedium"/>
                      <w:bCs/>
                      <w:sz w:val="20"/>
                      <w:szCs w:val="20"/>
                    </w:rPr>
                  </w:pPr>
                  <w:r w:rsidRPr="00C364B2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Aircraft Engine Emissions </w:t>
                  </w:r>
                  <w:r w:rsidR="008E1709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or Noise </w:t>
                  </w:r>
                  <w:r w:rsidR="00A90F22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R</w:t>
                  </w:r>
                  <w:r w:rsidR="00AB0A1E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equirements</w:t>
                  </w:r>
                  <w:r w:rsidR="008E1709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 xml:space="preserve"> that affected if available</w:t>
                  </w:r>
                </w:p>
              </w:tc>
              <w:tc>
                <w:tcPr>
                  <w:tcW w:w="6087" w:type="dxa"/>
                  <w:vAlign w:val="center"/>
                </w:tcPr>
                <w:p w14:paraId="28AAB449" w14:textId="3E94452C" w:rsidR="00631BB0" w:rsidRPr="004076D2" w:rsidRDefault="00631BB0" w:rsidP="000D293A">
                  <w:pPr>
                    <w:pStyle w:val="TableParagraph"/>
                    <w:spacing w:before="40" w:after="40"/>
                    <w:ind w:left="57" w:right="57"/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</w:pPr>
                </w:p>
              </w:tc>
            </w:tr>
            <w:tr w:rsidR="00631BB0" w:rsidRPr="00C364B2" w14:paraId="2422BF2D" w14:textId="77777777" w:rsidTr="00647FD3">
              <w:trPr>
                <w:trHeight w:val="369"/>
              </w:trPr>
              <w:tc>
                <w:tcPr>
                  <w:tcW w:w="3850" w:type="dxa"/>
                  <w:vAlign w:val="center"/>
                </w:tcPr>
                <w:p w14:paraId="4D7923CE" w14:textId="77777777" w:rsidR="00631BB0" w:rsidRPr="00C364B2" w:rsidRDefault="00631BB0" w:rsidP="00AF2C8A">
                  <w:pPr>
                    <w:pStyle w:val="TableParagraph"/>
                    <w:spacing w:before="40" w:after="40"/>
                    <w:ind w:left="57" w:right="57"/>
                    <w:rPr>
                      <w:rFonts w:ascii="Aaux ProMedium" w:hAnsi="Aaux ProMedium"/>
                      <w:bCs/>
                      <w:sz w:val="20"/>
                      <w:szCs w:val="20"/>
                    </w:rPr>
                  </w:pPr>
                  <w:r w:rsidRPr="00C364B2">
                    <w:rPr>
                      <w:rFonts w:ascii="Aaux ProMedium" w:hAnsi="Aaux ProMedium"/>
                      <w:bCs/>
                      <w:w w:val="105"/>
                      <w:sz w:val="20"/>
                      <w:szCs w:val="20"/>
                    </w:rPr>
                    <w:t>Remarks</w:t>
                  </w:r>
                </w:p>
              </w:tc>
              <w:tc>
                <w:tcPr>
                  <w:tcW w:w="6087" w:type="dxa"/>
                  <w:vAlign w:val="center"/>
                </w:tcPr>
                <w:p w14:paraId="57744FB5" w14:textId="788DEEA5" w:rsidR="000D293A" w:rsidRPr="004076D2" w:rsidRDefault="000D293A" w:rsidP="000D293A">
                  <w:pPr>
                    <w:pStyle w:val="TableParagraph"/>
                    <w:tabs>
                      <w:tab w:val="left" w:pos="2275"/>
                      <w:tab w:val="left" w:pos="3784"/>
                      <w:tab w:val="left" w:pos="5224"/>
                    </w:tabs>
                    <w:spacing w:before="40" w:after="40"/>
                    <w:ind w:left="57" w:right="57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4C7D53D1" w14:textId="77777777" w:rsidR="00AE2683" w:rsidRDefault="00AE2683">
            <w:pPr>
              <w:tabs>
                <w:tab w:val="center" w:pos="4393"/>
              </w:tabs>
              <w:suppressAutoHyphens/>
              <w:rPr>
                <w:rFonts w:ascii="Verdana" w:hAnsi="Verdana" w:cs="Arial"/>
                <w:spacing w:val="-2"/>
                <w:sz w:val="20"/>
              </w:rPr>
            </w:pPr>
          </w:p>
          <w:tbl>
            <w:tblPr>
              <w:tblStyle w:val="TableNormal1"/>
              <w:tblpPr w:leftFromText="141" w:rightFromText="141" w:vertAnchor="text" w:horzAnchor="margin" w:tblpY="196"/>
              <w:tblW w:w="9918" w:type="dxa"/>
              <w:tblBorders>
                <w:top w:val="single" w:sz="4" w:space="0" w:color="E7E6E6" w:themeColor="background2"/>
                <w:left w:val="single" w:sz="4" w:space="0" w:color="E7E6E6" w:themeColor="background2"/>
                <w:bottom w:val="single" w:sz="4" w:space="0" w:color="E7E6E6" w:themeColor="background2"/>
                <w:right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8"/>
              <w:gridCol w:w="6310"/>
            </w:tblGrid>
            <w:tr w:rsidR="006E44F1" w:rsidRPr="00830A9A" w14:paraId="236E338F" w14:textId="77777777" w:rsidTr="00E23049">
              <w:trPr>
                <w:trHeight w:val="1417"/>
              </w:trPr>
              <w:tc>
                <w:tcPr>
                  <w:tcW w:w="3608" w:type="dxa"/>
                </w:tcPr>
                <w:p w14:paraId="7451E2B8" w14:textId="77777777" w:rsidR="006E44F1" w:rsidRPr="00830A9A" w:rsidRDefault="006E44F1" w:rsidP="006E44F1">
                  <w:pPr>
                    <w:spacing w:before="120" w:after="120" w:line="360" w:lineRule="auto"/>
                    <w:rPr>
                      <w:rFonts w:ascii="Aaux ProBold" w:hAnsi="Aaux ProBold" w:cs="Arial"/>
                      <w:spacing w:val="-2"/>
                      <w:sz w:val="20"/>
                    </w:rPr>
                  </w:pPr>
                  <w:r w:rsidRPr="00830A9A">
                    <w:rPr>
                      <w:rFonts w:ascii="Aaux ProBold" w:hAnsi="Aaux ProBold" w:cs="Arial"/>
                      <w:spacing w:val="-2"/>
                      <w:sz w:val="20"/>
                    </w:rPr>
                    <w:t>Date of Issue:</w:t>
                  </w:r>
                </w:p>
                <w:p w14:paraId="0473A089" w14:textId="2809E26D" w:rsidR="006E44F1" w:rsidRPr="00ED4DEA" w:rsidRDefault="00A61B3D" w:rsidP="006E44F1">
                  <w:pPr>
                    <w:pStyle w:val="TableParagraph"/>
                    <w:spacing w:before="40" w:after="40"/>
                    <w:ind w:left="57" w:right="5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DD/MM/YYYY</w:t>
                  </w:r>
                </w:p>
              </w:tc>
              <w:tc>
                <w:tcPr>
                  <w:tcW w:w="6310" w:type="dxa"/>
                </w:tcPr>
                <w:p w14:paraId="709C12CC" w14:textId="2E77F292" w:rsidR="006E44F1" w:rsidRDefault="006E44F1" w:rsidP="006E44F1">
                  <w:pPr>
                    <w:tabs>
                      <w:tab w:val="left" w:pos="-720"/>
                    </w:tabs>
                    <w:suppressAutoHyphens/>
                    <w:spacing w:before="120" w:after="120"/>
                    <w:jc w:val="center"/>
                    <w:rPr>
                      <w:rFonts w:ascii="Aaux ProMedium" w:hAnsi="Aaux ProMedium" w:cs="Arial"/>
                      <w:iCs/>
                      <w:color w:val="000000" w:themeColor="text1"/>
                      <w:sz w:val="18"/>
                      <w:lang w:val="en-US"/>
                    </w:rPr>
                  </w:pPr>
                  <w:r w:rsidRPr="00830A9A">
                    <w:rPr>
                      <w:rFonts w:ascii="Aaux ProBold" w:hAnsi="Aaux ProBold" w:cs="Arial"/>
                      <w:bCs/>
                      <w:sz w:val="20"/>
                    </w:rPr>
                    <w:t xml:space="preserve">Signature of </w:t>
                  </w:r>
                  <w:r w:rsidR="006B6B77">
                    <w:rPr>
                      <w:rFonts w:ascii="Aaux ProBold" w:hAnsi="Aaux ProBold" w:cs="Arial"/>
                      <w:bCs/>
                      <w:sz w:val="20"/>
                    </w:rPr>
                    <w:t>DGCA</w:t>
                  </w:r>
                  <w:r w:rsidRPr="00830A9A">
                    <w:rPr>
                      <w:rFonts w:ascii="Aaux ProBold" w:hAnsi="Aaux ProBold" w:cs="Arial"/>
                      <w:bCs/>
                      <w:sz w:val="20"/>
                    </w:rPr>
                    <w:t xml:space="preserve"> Representative:</w:t>
                  </w:r>
                  <w:r w:rsidRPr="00830A9A">
                    <w:rPr>
                      <w:rFonts w:ascii="Aaux ProBold" w:hAnsi="Aaux ProBold" w:cs="Arial"/>
                      <w:bCs/>
                      <w:sz w:val="20"/>
                    </w:rPr>
                    <w:br/>
                  </w:r>
                  <w:r w:rsidRPr="00830A9A">
                    <w:rPr>
                      <w:rFonts w:ascii="Aaux ProMedium" w:hAnsi="Aaux ProMedium" w:cs="Arial"/>
                      <w:iCs/>
                      <w:color w:val="000000" w:themeColor="text1"/>
                      <w:sz w:val="18"/>
                      <w:lang w:val="en-US"/>
                    </w:rPr>
                    <w:t>Electronically Signed</w:t>
                  </w:r>
                </w:p>
                <w:p w14:paraId="523A48F0" w14:textId="77777777" w:rsidR="0078168F" w:rsidRPr="0078168F" w:rsidRDefault="0078168F" w:rsidP="006E44F1">
                  <w:pPr>
                    <w:tabs>
                      <w:tab w:val="left" w:pos="-720"/>
                    </w:tabs>
                    <w:suppressAutoHyphens/>
                    <w:spacing w:before="120" w:after="120"/>
                    <w:jc w:val="center"/>
                    <w:rPr>
                      <w:rFonts w:cs="Arial"/>
                      <w:iCs/>
                      <w:color w:val="000000" w:themeColor="text1"/>
                      <w:sz w:val="22"/>
                      <w:szCs w:val="28"/>
                      <w:lang w:val="en-US"/>
                    </w:rPr>
                  </w:pPr>
                  <w:r w:rsidRPr="0078168F">
                    <w:rPr>
                      <w:rFonts w:cs="Arial"/>
                      <w:iCs/>
                      <w:color w:val="000000" w:themeColor="text1"/>
                      <w:sz w:val="22"/>
                      <w:szCs w:val="28"/>
                      <w:lang w:val="en-US"/>
                    </w:rPr>
                    <w:t>Name Surname</w:t>
                  </w:r>
                </w:p>
                <w:p w14:paraId="62E26CA0" w14:textId="4154CCE0" w:rsidR="0078168F" w:rsidRPr="00830A9A" w:rsidRDefault="0078168F" w:rsidP="006E44F1">
                  <w:pPr>
                    <w:tabs>
                      <w:tab w:val="left" w:pos="-720"/>
                    </w:tabs>
                    <w:suppressAutoHyphens/>
                    <w:spacing w:before="120" w:after="120"/>
                    <w:jc w:val="center"/>
                    <w:rPr>
                      <w:rFonts w:ascii="Aaux ProBold" w:hAnsi="Aaux ProBold" w:cs="Arial"/>
                      <w:bCs/>
                      <w:szCs w:val="24"/>
                      <w:lang w:val="tr-TR"/>
                    </w:rPr>
                  </w:pPr>
                  <w:r w:rsidRPr="0078168F">
                    <w:rPr>
                      <w:rFonts w:cs="Arial"/>
                      <w:iCs/>
                      <w:color w:val="000000" w:themeColor="text1"/>
                      <w:sz w:val="20"/>
                      <w:szCs w:val="24"/>
                      <w:lang w:val="en-US"/>
                    </w:rPr>
                    <w:t>Title</w:t>
                  </w:r>
                </w:p>
              </w:tc>
            </w:tr>
          </w:tbl>
          <w:p w14:paraId="5D993246" w14:textId="5A55F759" w:rsidR="00400604" w:rsidRPr="009263A8" w:rsidRDefault="00400604" w:rsidP="00004AAB">
            <w:pPr>
              <w:tabs>
                <w:tab w:val="center" w:pos="7380"/>
              </w:tabs>
              <w:rPr>
                <w:rFonts w:ascii="Aaux ProBold" w:hAnsi="Aaux ProBold" w:cs="Arial"/>
                <w:sz w:val="22"/>
              </w:rPr>
            </w:pPr>
          </w:p>
        </w:tc>
      </w:tr>
    </w:tbl>
    <w:p w14:paraId="52AA77D4" w14:textId="77777777" w:rsidR="00837F35" w:rsidRPr="00C0562A" w:rsidRDefault="00837F35" w:rsidP="00562D09">
      <w:pPr>
        <w:tabs>
          <w:tab w:val="left" w:pos="-720"/>
        </w:tabs>
        <w:suppressAutoHyphens/>
        <w:jc w:val="both"/>
        <w:rPr>
          <w:rFonts w:ascii="Verdana" w:hAnsi="Verdana" w:cs="Arial"/>
          <w:sz w:val="20"/>
        </w:rPr>
      </w:pPr>
    </w:p>
    <w:sectPr w:rsidR="00837F35" w:rsidRPr="00C0562A" w:rsidSect="00350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84" w:right="992" w:bottom="709" w:left="1418" w:header="426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33CCF" w14:textId="77777777" w:rsidR="00CD7D86" w:rsidRDefault="00CD7D86">
      <w:r>
        <w:separator/>
      </w:r>
    </w:p>
  </w:endnote>
  <w:endnote w:type="continuationSeparator" w:id="0">
    <w:p w14:paraId="7CC36E26" w14:textId="77777777" w:rsidR="00CD7D86" w:rsidRDefault="00CD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aux ProBold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Black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Regular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Medium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aux ProLight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C775C" w14:textId="77777777" w:rsidR="00DD0CE1" w:rsidRDefault="00DD0C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2977"/>
    </w:tblGrid>
    <w:tr w:rsidR="00077B04" w14:paraId="455F73A3" w14:textId="77777777" w:rsidTr="00C526B7">
      <w:tc>
        <w:tcPr>
          <w:tcW w:w="4679" w:type="dxa"/>
          <w:gridSpan w:val="2"/>
        </w:tcPr>
        <w:p w14:paraId="5544A449" w14:textId="77777777" w:rsidR="00077B04" w:rsidRPr="009802BB" w:rsidRDefault="00077B04" w:rsidP="00077B04">
          <w:pPr>
            <w:spacing w:before="40" w:after="40"/>
            <w:rPr>
              <w:rFonts w:cs="Arial"/>
              <w:b/>
              <w:bCs/>
              <w:sz w:val="16"/>
              <w:szCs w:val="16"/>
            </w:rPr>
          </w:pPr>
        </w:p>
      </w:tc>
    </w:tr>
    <w:tr w:rsidR="00077B04" w14:paraId="3F21080F" w14:textId="77777777" w:rsidTr="00C526B7">
      <w:tc>
        <w:tcPr>
          <w:tcW w:w="4679" w:type="dxa"/>
          <w:gridSpan w:val="2"/>
        </w:tcPr>
        <w:p w14:paraId="79E41C5D" w14:textId="77777777" w:rsidR="00077B04" w:rsidRPr="009802BB" w:rsidRDefault="00077B04" w:rsidP="00077B04">
          <w:pPr>
            <w:spacing w:before="40" w:after="40"/>
            <w:rPr>
              <w:rFonts w:cs="Arial"/>
              <w:b/>
              <w:bCs/>
              <w:sz w:val="16"/>
              <w:szCs w:val="16"/>
            </w:rPr>
          </w:pPr>
          <w:r w:rsidRPr="00077B04">
            <w:rPr>
              <w:rFonts w:cs="Arial"/>
              <w:b/>
              <w:bCs/>
              <w:sz w:val="16"/>
              <w:szCs w:val="16"/>
              <w:lang w:val="tr-TR"/>
            </w:rPr>
            <w:t>Elektronik İmzalıdır</w:t>
          </w:r>
          <w:r w:rsidRPr="009802BB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9802BB">
            <w:rPr>
              <w:rFonts w:cs="Arial"/>
              <w:i/>
              <w:iCs/>
              <w:sz w:val="16"/>
              <w:szCs w:val="16"/>
              <w:lang w:val="en-US"/>
            </w:rPr>
            <w:t>Electronically Signed</w:t>
          </w:r>
        </w:p>
      </w:tc>
    </w:tr>
    <w:tr w:rsidR="00077B04" w14:paraId="5E32837F" w14:textId="77777777" w:rsidTr="00C526B7">
      <w:tc>
        <w:tcPr>
          <w:tcW w:w="1702" w:type="dxa"/>
        </w:tcPr>
        <w:p w14:paraId="713EED0E" w14:textId="77777777" w:rsidR="00077B04" w:rsidRPr="009802BB" w:rsidRDefault="00077B04" w:rsidP="00077B04">
          <w:pPr>
            <w:spacing w:before="40" w:after="40"/>
            <w:rPr>
              <w:rFonts w:cs="Arial"/>
              <w:b/>
              <w:bCs/>
              <w:sz w:val="16"/>
              <w:szCs w:val="16"/>
            </w:rPr>
          </w:pPr>
          <w:r w:rsidRPr="00077B04">
            <w:rPr>
              <w:rFonts w:cs="Arial"/>
              <w:b/>
              <w:bCs/>
              <w:sz w:val="16"/>
              <w:szCs w:val="16"/>
              <w:lang w:val="tr-TR"/>
            </w:rPr>
            <w:t>Doğrulama Adresi</w:t>
          </w:r>
          <w:r w:rsidRPr="009802BB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9802BB">
            <w:rPr>
              <w:rFonts w:cs="Arial"/>
              <w:i/>
              <w:iCs/>
              <w:sz w:val="16"/>
              <w:szCs w:val="16"/>
              <w:lang w:val="en-US"/>
            </w:rPr>
            <w:t>Verification Address</w:t>
          </w:r>
        </w:p>
      </w:tc>
      <w:tc>
        <w:tcPr>
          <w:tcW w:w="2977" w:type="dxa"/>
          <w:vAlign w:val="center"/>
        </w:tcPr>
        <w:p w14:paraId="1619287A" w14:textId="77777777" w:rsidR="00077B04" w:rsidRDefault="00077B04" w:rsidP="00C526B7">
          <w:pPr>
            <w:spacing w:before="40" w:after="40"/>
            <w:rPr>
              <w:rFonts w:cs="Arial"/>
              <w:sz w:val="16"/>
              <w:szCs w:val="16"/>
            </w:rPr>
          </w:pPr>
          <w:r w:rsidRPr="00982CD6">
            <w:rPr>
              <w:rFonts w:cs="Arial"/>
              <w:sz w:val="16"/>
              <w:szCs w:val="16"/>
            </w:rPr>
            <w:t>https://www.turkiye.gov.tr/shgm-ebys</w:t>
          </w:r>
        </w:p>
      </w:tc>
    </w:tr>
    <w:tr w:rsidR="00077B04" w14:paraId="4813EDC6" w14:textId="77777777" w:rsidTr="00C526B7">
      <w:tc>
        <w:tcPr>
          <w:tcW w:w="4679" w:type="dxa"/>
          <w:gridSpan w:val="2"/>
        </w:tcPr>
        <w:p w14:paraId="52EB7B4C" w14:textId="77777777" w:rsidR="00077B04" w:rsidRPr="00C526B7" w:rsidRDefault="00077B04" w:rsidP="00077B04">
          <w:pPr>
            <w:spacing w:before="40" w:after="40"/>
            <w:rPr>
              <w:rFonts w:cs="Arial"/>
              <w:b/>
              <w:bCs/>
              <w:sz w:val="16"/>
              <w:szCs w:val="16"/>
              <w:lang w:val="tr-TR"/>
            </w:rPr>
          </w:pPr>
          <w:r w:rsidRPr="00C526B7">
            <w:rPr>
              <w:rFonts w:cs="Arial"/>
              <w:b/>
              <w:bCs/>
              <w:sz w:val="16"/>
              <w:szCs w:val="16"/>
              <w:lang w:val="tr-TR"/>
            </w:rPr>
            <w:t>Kare kod okutularak belgenin onay durumu doğrulanabilir.</w:t>
          </w:r>
        </w:p>
        <w:p w14:paraId="2EE5FC7C" w14:textId="147B742C" w:rsidR="00077B04" w:rsidRPr="009802BB" w:rsidRDefault="00077B04" w:rsidP="00077B04">
          <w:pPr>
            <w:spacing w:before="40" w:after="120"/>
            <w:rPr>
              <w:rFonts w:cs="Arial"/>
              <w:i/>
              <w:iCs/>
              <w:sz w:val="16"/>
              <w:szCs w:val="16"/>
              <w:lang w:val="en-US"/>
            </w:rPr>
          </w:pPr>
          <w:r w:rsidRPr="009802BB">
            <w:rPr>
              <w:rFonts w:cs="Arial"/>
              <w:i/>
              <w:iCs/>
              <w:sz w:val="16"/>
              <w:szCs w:val="16"/>
              <w:lang w:val="en-US"/>
            </w:rPr>
            <w:t>Approval status of the document can be verified</w:t>
          </w:r>
          <w:r w:rsidR="001D638A">
            <w:rPr>
              <w:rFonts w:cs="Arial"/>
              <w:i/>
              <w:iCs/>
              <w:sz w:val="16"/>
              <w:szCs w:val="16"/>
              <w:lang w:val="en-US"/>
            </w:rPr>
            <w:t xml:space="preserve">                     </w:t>
          </w:r>
          <w:r w:rsidRPr="009802BB">
            <w:rPr>
              <w:rFonts w:cs="Arial"/>
              <w:i/>
              <w:iCs/>
              <w:sz w:val="16"/>
              <w:szCs w:val="16"/>
              <w:lang w:val="en-US"/>
            </w:rPr>
            <w:t>by the QR code.</w:t>
          </w:r>
        </w:p>
      </w:tc>
    </w:tr>
  </w:tbl>
  <w:p w14:paraId="5960718F" w14:textId="77777777" w:rsidR="00077B04" w:rsidRDefault="00077B04" w:rsidP="00BE66F4">
    <w:pPr>
      <w:pStyle w:val="AltBilgi"/>
      <w:tabs>
        <w:tab w:val="right" w:pos="9498"/>
      </w:tabs>
      <w:rPr>
        <w:rFonts w:ascii="Aaux ProLight" w:hAnsi="Aaux ProLight"/>
        <w:sz w:val="12"/>
        <w:lang w:val="tr-TR"/>
      </w:rPr>
    </w:pPr>
  </w:p>
  <w:p w14:paraId="2CBABE4F" w14:textId="77777777" w:rsidR="00077B04" w:rsidRDefault="00077B04" w:rsidP="00BE66F4">
    <w:pPr>
      <w:pStyle w:val="AltBilgi"/>
      <w:tabs>
        <w:tab w:val="right" w:pos="9498"/>
      </w:tabs>
      <w:rPr>
        <w:rFonts w:ascii="Aaux ProLight" w:hAnsi="Aaux ProLight"/>
        <w:sz w:val="12"/>
        <w:lang w:val="tr-TR"/>
      </w:rPr>
    </w:pPr>
  </w:p>
  <w:p w14:paraId="40BE07F9" w14:textId="77777777" w:rsidR="00077B04" w:rsidRDefault="00077B04" w:rsidP="00BE66F4">
    <w:pPr>
      <w:pStyle w:val="AltBilgi"/>
      <w:tabs>
        <w:tab w:val="right" w:pos="9498"/>
      </w:tabs>
      <w:rPr>
        <w:rFonts w:ascii="Aaux ProLight" w:hAnsi="Aaux ProLight"/>
        <w:sz w:val="12"/>
        <w:lang w:val="tr-TR"/>
      </w:rPr>
    </w:pPr>
  </w:p>
  <w:p w14:paraId="3C1D9A00" w14:textId="6078A401" w:rsidR="00CC1AF4" w:rsidRPr="00685363" w:rsidRDefault="005A7F98" w:rsidP="00BE66F4">
    <w:pPr>
      <w:pStyle w:val="AltBilgi"/>
      <w:tabs>
        <w:tab w:val="right" w:pos="9498"/>
      </w:tabs>
      <w:rPr>
        <w:rFonts w:ascii="Aaux ProRegular" w:hAnsi="Aaux ProRegular"/>
        <w:sz w:val="14"/>
        <w:szCs w:val="10"/>
      </w:rPr>
    </w:pPr>
    <w:r w:rsidRPr="005A7F98">
      <w:rPr>
        <w:rFonts w:ascii="Aaux ProLight" w:hAnsi="Aaux ProLight"/>
        <w:sz w:val="12"/>
        <w:lang w:val="tr-TR"/>
      </w:rPr>
      <w:t>Doküman No</w:t>
    </w:r>
    <w:r w:rsidR="003C02F6">
      <w:rPr>
        <w:rFonts w:ascii="Aaux ProLight" w:hAnsi="Aaux ProLight"/>
        <w:sz w:val="12"/>
        <w:lang w:val="tr-TR"/>
      </w:rPr>
      <w:t xml:space="preserve"> (</w:t>
    </w:r>
    <w:r w:rsidR="003C02F6" w:rsidRPr="0027201D">
      <w:rPr>
        <w:rFonts w:ascii="Aaux ProLight" w:hAnsi="Aaux ProLight"/>
        <w:sz w:val="12"/>
        <w:lang w:val="en-US"/>
      </w:rPr>
      <w:t>Doc.</w:t>
    </w:r>
    <w:r w:rsidR="003C02F6">
      <w:rPr>
        <w:rFonts w:ascii="Aaux ProLight" w:hAnsi="Aaux ProLight"/>
        <w:sz w:val="12"/>
        <w:lang w:val="tr-TR"/>
      </w:rPr>
      <w:t xml:space="preserve"> Nu</w:t>
    </w:r>
    <w:r w:rsidR="00130B5D">
      <w:rPr>
        <w:rFonts w:ascii="Aaux ProLight" w:hAnsi="Aaux ProLight"/>
        <w:sz w:val="12"/>
        <w:lang w:val="tr-TR"/>
      </w:rPr>
      <w:t>)</w:t>
    </w:r>
    <w:proofErr w:type="gramStart"/>
    <w:r w:rsidR="003C02F6">
      <w:rPr>
        <w:rFonts w:ascii="Aaux ProLight" w:hAnsi="Aaux ProLight"/>
        <w:sz w:val="12"/>
        <w:lang w:val="tr-TR"/>
      </w:rPr>
      <w:t>.</w:t>
    </w:r>
    <w:r w:rsidR="00647FD3">
      <w:rPr>
        <w:rFonts w:ascii="Aaux ProLight" w:hAnsi="Aaux ProLight"/>
        <w:sz w:val="12"/>
        <w:lang w:val="tr-TR"/>
      </w:rPr>
      <w:t>:</w:t>
    </w:r>
    <w:proofErr w:type="gramEnd"/>
    <w:r w:rsidR="00647FD3">
      <w:rPr>
        <w:rFonts w:ascii="Aaux ProLight" w:hAnsi="Aaux ProLight"/>
        <w:sz w:val="12"/>
        <w:lang w:val="tr-TR"/>
      </w:rPr>
      <w:t xml:space="preserve"> SHGM.UED.35712805.FR.3</w:t>
    </w:r>
    <w:r w:rsidR="00DD0CE1">
      <w:rPr>
        <w:rFonts w:ascii="Aaux ProLight" w:hAnsi="Aaux ProLight"/>
        <w:sz w:val="12"/>
        <w:lang w:val="tr-TR"/>
      </w:rPr>
      <w:t>5</w:t>
    </w:r>
    <w:r w:rsidR="00647FD3">
      <w:rPr>
        <w:rFonts w:ascii="Aaux ProLight" w:hAnsi="Aaux ProLight"/>
        <w:sz w:val="12"/>
        <w:lang w:val="tr-TR"/>
      </w:rPr>
      <w:t>6</w:t>
    </w:r>
    <w:r w:rsidR="00FB4723">
      <w:rPr>
        <w:rFonts w:ascii="Aaux ProLight" w:hAnsi="Aaux ProLight"/>
        <w:sz w:val="12"/>
        <w:lang w:val="tr-TR"/>
      </w:rPr>
      <w:t xml:space="preserve">          </w:t>
    </w:r>
    <w:r w:rsidRPr="005A7F98">
      <w:rPr>
        <w:rFonts w:ascii="Aaux ProLight" w:hAnsi="Aaux ProLight"/>
        <w:sz w:val="12"/>
        <w:lang w:val="tr-TR"/>
      </w:rPr>
      <w:t>Yürürlük Tarihi</w:t>
    </w:r>
    <w:r w:rsidR="003C02F6">
      <w:rPr>
        <w:rFonts w:ascii="Aaux ProLight" w:hAnsi="Aaux ProLight"/>
        <w:sz w:val="12"/>
        <w:lang w:val="tr-TR"/>
      </w:rPr>
      <w:t xml:space="preserve"> (</w:t>
    </w:r>
    <w:r w:rsidR="003C02F6" w:rsidRPr="0027201D">
      <w:rPr>
        <w:rFonts w:ascii="Aaux ProLight" w:hAnsi="Aaux ProLight"/>
        <w:sz w:val="12"/>
        <w:lang w:val="en-US"/>
      </w:rPr>
      <w:t>Effective Date</w:t>
    </w:r>
    <w:r w:rsidR="003C02F6">
      <w:rPr>
        <w:rFonts w:ascii="Aaux ProLight" w:hAnsi="Aaux ProLight"/>
        <w:sz w:val="12"/>
        <w:lang w:val="tr-TR"/>
      </w:rPr>
      <w:t>)</w:t>
    </w:r>
    <w:r w:rsidRPr="005A7F98">
      <w:rPr>
        <w:rFonts w:ascii="Aaux ProLight" w:hAnsi="Aaux ProLight"/>
        <w:sz w:val="12"/>
        <w:lang w:val="tr-TR"/>
      </w:rPr>
      <w:t xml:space="preserve">: </w:t>
    </w:r>
    <w:bookmarkStart w:id="0" w:name="_GoBack"/>
    <w:bookmarkEnd w:id="0"/>
    <w:r w:rsidR="004D0678" w:rsidRPr="004D0678">
      <w:rPr>
        <w:rFonts w:ascii="Aaux ProLight" w:hAnsi="Aaux ProLight"/>
        <w:sz w:val="12"/>
        <w:lang w:val="tr-TR"/>
      </w:rPr>
      <w:t>08.09</w:t>
    </w:r>
    <w:r w:rsidR="00647FD3" w:rsidRPr="004D0678">
      <w:rPr>
        <w:rFonts w:ascii="Aaux ProLight" w:hAnsi="Aaux ProLight"/>
        <w:sz w:val="12"/>
        <w:lang w:val="tr-TR"/>
      </w:rPr>
      <w:t>.2025</w:t>
    </w:r>
    <w:r w:rsidR="00FB4723">
      <w:rPr>
        <w:rFonts w:ascii="Aaux ProLight" w:hAnsi="Aaux ProLight"/>
        <w:sz w:val="12"/>
        <w:lang w:val="tr-TR"/>
      </w:rPr>
      <w:t xml:space="preserve">          </w:t>
    </w:r>
    <w:r w:rsidR="00420F7C">
      <w:rPr>
        <w:rFonts w:ascii="Aaux ProLight" w:hAnsi="Aaux ProLight"/>
        <w:sz w:val="12"/>
        <w:lang w:val="tr-TR"/>
      </w:rPr>
      <w:t>Revizyon No</w:t>
    </w:r>
    <w:r w:rsidR="003C02F6">
      <w:rPr>
        <w:rFonts w:ascii="Aaux ProLight" w:hAnsi="Aaux ProLight"/>
        <w:sz w:val="12"/>
        <w:lang w:val="tr-TR"/>
      </w:rPr>
      <w:t xml:space="preserve"> (</w:t>
    </w:r>
    <w:r w:rsidR="003C02F6" w:rsidRPr="0027201D">
      <w:rPr>
        <w:rFonts w:ascii="Aaux ProLight" w:hAnsi="Aaux ProLight"/>
        <w:sz w:val="12"/>
        <w:lang w:val="en-US"/>
      </w:rPr>
      <w:t>Revision</w:t>
    </w:r>
    <w:r w:rsidR="003C02F6">
      <w:rPr>
        <w:rFonts w:ascii="Aaux ProLight" w:hAnsi="Aaux ProLight"/>
        <w:sz w:val="12"/>
        <w:lang w:val="tr-TR"/>
      </w:rPr>
      <w:t xml:space="preserve"> Nu)</w:t>
    </w:r>
    <w:r w:rsidR="00420F7C">
      <w:rPr>
        <w:rFonts w:ascii="Aaux ProLight" w:hAnsi="Aaux ProLight"/>
        <w:sz w:val="12"/>
        <w:lang w:val="tr-TR"/>
      </w:rPr>
      <w:t xml:space="preserve"> – Tarihi</w:t>
    </w:r>
    <w:r w:rsidR="003C02F6">
      <w:rPr>
        <w:rFonts w:ascii="Aaux ProLight" w:hAnsi="Aaux ProLight"/>
        <w:sz w:val="12"/>
        <w:lang w:val="tr-TR"/>
      </w:rPr>
      <w:t xml:space="preserve"> (</w:t>
    </w:r>
    <w:r w:rsidR="003C02F6" w:rsidRPr="0027201D">
      <w:rPr>
        <w:rFonts w:ascii="Aaux ProLight" w:hAnsi="Aaux ProLight"/>
        <w:sz w:val="12"/>
        <w:lang w:val="en-US"/>
      </w:rPr>
      <w:t>Date</w:t>
    </w:r>
    <w:r w:rsidR="003C02F6">
      <w:rPr>
        <w:rFonts w:ascii="Aaux ProLight" w:hAnsi="Aaux ProLight"/>
        <w:sz w:val="12"/>
        <w:lang w:val="tr-TR"/>
      </w:rPr>
      <w:t>)</w:t>
    </w:r>
    <w:r w:rsidR="00947B17">
      <w:rPr>
        <w:rFonts w:ascii="Aaux ProLight" w:hAnsi="Aaux ProLight"/>
        <w:sz w:val="12"/>
        <w:lang w:val="tr-TR"/>
      </w:rPr>
      <w:t xml:space="preserve">: </w:t>
    </w:r>
    <w:r w:rsidR="00647FD3">
      <w:rPr>
        <w:rFonts w:ascii="Aaux ProLight" w:hAnsi="Aaux ProLight"/>
        <w:sz w:val="12"/>
        <w:lang w:val="tr-TR"/>
      </w:rPr>
      <w:t>00 – 00/00/0000</w:t>
    </w:r>
    <w:r w:rsidR="0078396E">
      <w:rPr>
        <w:rFonts w:ascii="Aaux ProLight" w:hAnsi="Aaux ProLight"/>
        <w:sz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AC83" w14:textId="77777777" w:rsidR="00DD0CE1" w:rsidRDefault="00DD0C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2D7A3" w14:textId="77777777" w:rsidR="00CD7D86" w:rsidRDefault="00CD7D86">
      <w:r>
        <w:separator/>
      </w:r>
    </w:p>
  </w:footnote>
  <w:footnote w:type="continuationSeparator" w:id="0">
    <w:p w14:paraId="01116BEE" w14:textId="77777777" w:rsidR="00CD7D86" w:rsidRDefault="00CD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8F68" w14:textId="77777777" w:rsidR="00DD0CE1" w:rsidRDefault="00DD0C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A07B0" w14:textId="3864D3C8" w:rsidR="003F1A0C" w:rsidRDefault="00FB4723" w:rsidP="00420F7C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B67D327" wp14:editId="41DB70C4">
          <wp:simplePos x="0" y="0"/>
          <wp:positionH relativeFrom="column">
            <wp:posOffset>-885190</wp:posOffset>
          </wp:positionH>
          <wp:positionV relativeFrom="paragraph">
            <wp:posOffset>-247650</wp:posOffset>
          </wp:positionV>
          <wp:extent cx="7526188" cy="10637520"/>
          <wp:effectExtent l="0" t="0" r="0" b="0"/>
          <wp:wrapNone/>
          <wp:docPr id="2249692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113" cy="10665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5D94E" w14:textId="77777777" w:rsidR="00A8771B" w:rsidRDefault="00A8771B" w:rsidP="00223E18">
    <w:pPr>
      <w:pStyle w:val="stBilgi"/>
      <w:jc w:val="center"/>
    </w:pPr>
  </w:p>
  <w:p w14:paraId="58AE7487" w14:textId="77777777" w:rsidR="00A8771B" w:rsidRDefault="00A8771B" w:rsidP="00223E18">
    <w:pPr>
      <w:pStyle w:val="stBilgi"/>
      <w:jc w:val="center"/>
    </w:pPr>
  </w:p>
  <w:p w14:paraId="37B94E2A" w14:textId="77777777" w:rsidR="00A8771B" w:rsidRDefault="00A8771B" w:rsidP="00223E18">
    <w:pPr>
      <w:pStyle w:val="stBilgi"/>
      <w:jc w:val="center"/>
    </w:pPr>
  </w:p>
  <w:p w14:paraId="5AF8630B" w14:textId="77777777" w:rsidR="00A8771B" w:rsidRDefault="00A8771B" w:rsidP="00223E18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E6B32" w14:textId="77777777" w:rsidR="00DD0CE1" w:rsidRDefault="00DD0C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04"/>
    <w:rsid w:val="00004AAB"/>
    <w:rsid w:val="00013335"/>
    <w:rsid w:val="00013742"/>
    <w:rsid w:val="00017666"/>
    <w:rsid w:val="00017673"/>
    <w:rsid w:val="00034CAF"/>
    <w:rsid w:val="00053E58"/>
    <w:rsid w:val="00071FBB"/>
    <w:rsid w:val="00072133"/>
    <w:rsid w:val="00073DC0"/>
    <w:rsid w:val="00077B04"/>
    <w:rsid w:val="000830D8"/>
    <w:rsid w:val="000868C0"/>
    <w:rsid w:val="00091499"/>
    <w:rsid w:val="000B39A1"/>
    <w:rsid w:val="000D103C"/>
    <w:rsid w:val="000D1310"/>
    <w:rsid w:val="000D293A"/>
    <w:rsid w:val="000D3581"/>
    <w:rsid w:val="000D4406"/>
    <w:rsid w:val="00102991"/>
    <w:rsid w:val="00104418"/>
    <w:rsid w:val="00113FBF"/>
    <w:rsid w:val="00130B5D"/>
    <w:rsid w:val="00133CB9"/>
    <w:rsid w:val="00134FC1"/>
    <w:rsid w:val="00140A28"/>
    <w:rsid w:val="00142862"/>
    <w:rsid w:val="00147080"/>
    <w:rsid w:val="0015298F"/>
    <w:rsid w:val="001578F0"/>
    <w:rsid w:val="00164944"/>
    <w:rsid w:val="00172126"/>
    <w:rsid w:val="00173DA6"/>
    <w:rsid w:val="00177554"/>
    <w:rsid w:val="00194D41"/>
    <w:rsid w:val="001973D1"/>
    <w:rsid w:val="001A3536"/>
    <w:rsid w:val="001A7876"/>
    <w:rsid w:val="001D52D0"/>
    <w:rsid w:val="001D638A"/>
    <w:rsid w:val="001E4246"/>
    <w:rsid w:val="001E7AD8"/>
    <w:rsid w:val="001F5994"/>
    <w:rsid w:val="00203C54"/>
    <w:rsid w:val="00203E79"/>
    <w:rsid w:val="00210C9F"/>
    <w:rsid w:val="0021114D"/>
    <w:rsid w:val="00216DCF"/>
    <w:rsid w:val="00217043"/>
    <w:rsid w:val="00223E18"/>
    <w:rsid w:val="002271BC"/>
    <w:rsid w:val="0022776E"/>
    <w:rsid w:val="00230155"/>
    <w:rsid w:val="00230D38"/>
    <w:rsid w:val="0023220E"/>
    <w:rsid w:val="0026081C"/>
    <w:rsid w:val="002653F6"/>
    <w:rsid w:val="00271180"/>
    <w:rsid w:val="0027201D"/>
    <w:rsid w:val="0028219A"/>
    <w:rsid w:val="00282B81"/>
    <w:rsid w:val="002858C0"/>
    <w:rsid w:val="00292987"/>
    <w:rsid w:val="00295A57"/>
    <w:rsid w:val="00297D5B"/>
    <w:rsid w:val="002A2BDD"/>
    <w:rsid w:val="002A46D5"/>
    <w:rsid w:val="002A6C46"/>
    <w:rsid w:val="002B034D"/>
    <w:rsid w:val="002B41D0"/>
    <w:rsid w:val="002C2644"/>
    <w:rsid w:val="002C3AD0"/>
    <w:rsid w:val="002E6570"/>
    <w:rsid w:val="002F78D2"/>
    <w:rsid w:val="00302552"/>
    <w:rsid w:val="00303D5C"/>
    <w:rsid w:val="00305F91"/>
    <w:rsid w:val="003072C2"/>
    <w:rsid w:val="00307775"/>
    <w:rsid w:val="0031381E"/>
    <w:rsid w:val="0032438B"/>
    <w:rsid w:val="00336B63"/>
    <w:rsid w:val="00346052"/>
    <w:rsid w:val="00350145"/>
    <w:rsid w:val="00370D1E"/>
    <w:rsid w:val="003766AC"/>
    <w:rsid w:val="003833D0"/>
    <w:rsid w:val="00390244"/>
    <w:rsid w:val="003B3083"/>
    <w:rsid w:val="003B7CFC"/>
    <w:rsid w:val="003C02F6"/>
    <w:rsid w:val="003C513A"/>
    <w:rsid w:val="003D15B6"/>
    <w:rsid w:val="003D23F1"/>
    <w:rsid w:val="003D7CC6"/>
    <w:rsid w:val="003E5FA8"/>
    <w:rsid w:val="003F0022"/>
    <w:rsid w:val="003F0F99"/>
    <w:rsid w:val="003F1A0C"/>
    <w:rsid w:val="003F35F9"/>
    <w:rsid w:val="003F4EF1"/>
    <w:rsid w:val="00400604"/>
    <w:rsid w:val="004019AF"/>
    <w:rsid w:val="004076D2"/>
    <w:rsid w:val="00420F7C"/>
    <w:rsid w:val="00421F4D"/>
    <w:rsid w:val="004225F4"/>
    <w:rsid w:val="00425860"/>
    <w:rsid w:val="00427192"/>
    <w:rsid w:val="004366E3"/>
    <w:rsid w:val="00436B3D"/>
    <w:rsid w:val="004446BC"/>
    <w:rsid w:val="00444C15"/>
    <w:rsid w:val="0044574E"/>
    <w:rsid w:val="00445B70"/>
    <w:rsid w:val="00454634"/>
    <w:rsid w:val="004575D3"/>
    <w:rsid w:val="00457E23"/>
    <w:rsid w:val="004874F5"/>
    <w:rsid w:val="00487E13"/>
    <w:rsid w:val="004A44F5"/>
    <w:rsid w:val="004A79AC"/>
    <w:rsid w:val="004B28BE"/>
    <w:rsid w:val="004B712B"/>
    <w:rsid w:val="004C04AA"/>
    <w:rsid w:val="004D0678"/>
    <w:rsid w:val="004E01CA"/>
    <w:rsid w:val="004F2CBC"/>
    <w:rsid w:val="00522099"/>
    <w:rsid w:val="00525E5A"/>
    <w:rsid w:val="00533CF7"/>
    <w:rsid w:val="00537C95"/>
    <w:rsid w:val="005410CF"/>
    <w:rsid w:val="00551045"/>
    <w:rsid w:val="0055428A"/>
    <w:rsid w:val="00555EF0"/>
    <w:rsid w:val="00562D09"/>
    <w:rsid w:val="00563A9D"/>
    <w:rsid w:val="00570055"/>
    <w:rsid w:val="00571305"/>
    <w:rsid w:val="00581863"/>
    <w:rsid w:val="005963A1"/>
    <w:rsid w:val="00596D4D"/>
    <w:rsid w:val="005A35B8"/>
    <w:rsid w:val="005A7F98"/>
    <w:rsid w:val="005B22BB"/>
    <w:rsid w:val="005D0D05"/>
    <w:rsid w:val="005D7441"/>
    <w:rsid w:val="005E78CD"/>
    <w:rsid w:val="005F1B5C"/>
    <w:rsid w:val="005F6235"/>
    <w:rsid w:val="00603261"/>
    <w:rsid w:val="00606FA4"/>
    <w:rsid w:val="006111A5"/>
    <w:rsid w:val="006168A3"/>
    <w:rsid w:val="00626127"/>
    <w:rsid w:val="006268C9"/>
    <w:rsid w:val="00631167"/>
    <w:rsid w:val="00631BB0"/>
    <w:rsid w:val="00633A46"/>
    <w:rsid w:val="00635161"/>
    <w:rsid w:val="00647FD3"/>
    <w:rsid w:val="00657064"/>
    <w:rsid w:val="00661850"/>
    <w:rsid w:val="00666CEB"/>
    <w:rsid w:val="0067169A"/>
    <w:rsid w:val="00672413"/>
    <w:rsid w:val="00674182"/>
    <w:rsid w:val="00681080"/>
    <w:rsid w:val="00685363"/>
    <w:rsid w:val="00697BE4"/>
    <w:rsid w:val="006A3CF3"/>
    <w:rsid w:val="006B6B77"/>
    <w:rsid w:val="006D5FB2"/>
    <w:rsid w:val="006D6AC7"/>
    <w:rsid w:val="006E44F1"/>
    <w:rsid w:val="006E5D60"/>
    <w:rsid w:val="006E676D"/>
    <w:rsid w:val="006E6B9D"/>
    <w:rsid w:val="006E7AF7"/>
    <w:rsid w:val="00710B70"/>
    <w:rsid w:val="00716ACC"/>
    <w:rsid w:val="00720FBA"/>
    <w:rsid w:val="007217F3"/>
    <w:rsid w:val="00722F7B"/>
    <w:rsid w:val="007375D4"/>
    <w:rsid w:val="0076162C"/>
    <w:rsid w:val="00765047"/>
    <w:rsid w:val="00765428"/>
    <w:rsid w:val="00766DA1"/>
    <w:rsid w:val="0078053F"/>
    <w:rsid w:val="0078168F"/>
    <w:rsid w:val="0078396E"/>
    <w:rsid w:val="00796318"/>
    <w:rsid w:val="007A05FC"/>
    <w:rsid w:val="007A17CF"/>
    <w:rsid w:val="007B3FD8"/>
    <w:rsid w:val="007D6419"/>
    <w:rsid w:val="007E270B"/>
    <w:rsid w:val="00810D50"/>
    <w:rsid w:val="00817BE2"/>
    <w:rsid w:val="00835B95"/>
    <w:rsid w:val="00837F35"/>
    <w:rsid w:val="0084472F"/>
    <w:rsid w:val="008629C5"/>
    <w:rsid w:val="008775E4"/>
    <w:rsid w:val="00880311"/>
    <w:rsid w:val="00885207"/>
    <w:rsid w:val="00890993"/>
    <w:rsid w:val="00891E1D"/>
    <w:rsid w:val="00892178"/>
    <w:rsid w:val="00894DC5"/>
    <w:rsid w:val="0089501A"/>
    <w:rsid w:val="008A3726"/>
    <w:rsid w:val="008A3BFA"/>
    <w:rsid w:val="008A62C7"/>
    <w:rsid w:val="008B2B22"/>
    <w:rsid w:val="008B48D1"/>
    <w:rsid w:val="008C10DB"/>
    <w:rsid w:val="008D273A"/>
    <w:rsid w:val="008E1709"/>
    <w:rsid w:val="008E24E3"/>
    <w:rsid w:val="008F2B2B"/>
    <w:rsid w:val="008F4EA2"/>
    <w:rsid w:val="0090594C"/>
    <w:rsid w:val="009263A8"/>
    <w:rsid w:val="00930EF3"/>
    <w:rsid w:val="00947B17"/>
    <w:rsid w:val="009557D3"/>
    <w:rsid w:val="009664D0"/>
    <w:rsid w:val="0097606F"/>
    <w:rsid w:val="009B162B"/>
    <w:rsid w:val="009B4E5E"/>
    <w:rsid w:val="009B75A5"/>
    <w:rsid w:val="009C133F"/>
    <w:rsid w:val="009E49A4"/>
    <w:rsid w:val="00A03BA7"/>
    <w:rsid w:val="00A145F3"/>
    <w:rsid w:val="00A212EC"/>
    <w:rsid w:val="00A340D7"/>
    <w:rsid w:val="00A3606A"/>
    <w:rsid w:val="00A61B3D"/>
    <w:rsid w:val="00A760EB"/>
    <w:rsid w:val="00A82AA0"/>
    <w:rsid w:val="00A84FCB"/>
    <w:rsid w:val="00A87398"/>
    <w:rsid w:val="00A8771B"/>
    <w:rsid w:val="00A90F22"/>
    <w:rsid w:val="00AB0A1E"/>
    <w:rsid w:val="00AB1175"/>
    <w:rsid w:val="00AB58D8"/>
    <w:rsid w:val="00AD58FB"/>
    <w:rsid w:val="00AE12F7"/>
    <w:rsid w:val="00AE2683"/>
    <w:rsid w:val="00AE7BF6"/>
    <w:rsid w:val="00AF175A"/>
    <w:rsid w:val="00AF1B03"/>
    <w:rsid w:val="00AF2C8A"/>
    <w:rsid w:val="00B1081A"/>
    <w:rsid w:val="00B10B47"/>
    <w:rsid w:val="00B10D64"/>
    <w:rsid w:val="00B149F8"/>
    <w:rsid w:val="00B324EE"/>
    <w:rsid w:val="00B52A3F"/>
    <w:rsid w:val="00B54D67"/>
    <w:rsid w:val="00B715F4"/>
    <w:rsid w:val="00B731DF"/>
    <w:rsid w:val="00B8293C"/>
    <w:rsid w:val="00B8309C"/>
    <w:rsid w:val="00B96D6B"/>
    <w:rsid w:val="00BA53A1"/>
    <w:rsid w:val="00BA7F8D"/>
    <w:rsid w:val="00BB3DEF"/>
    <w:rsid w:val="00BD2821"/>
    <w:rsid w:val="00BE3735"/>
    <w:rsid w:val="00BE3EDD"/>
    <w:rsid w:val="00BE46D3"/>
    <w:rsid w:val="00BE66F4"/>
    <w:rsid w:val="00BF50EC"/>
    <w:rsid w:val="00C04B7A"/>
    <w:rsid w:val="00C0562A"/>
    <w:rsid w:val="00C12E49"/>
    <w:rsid w:val="00C20805"/>
    <w:rsid w:val="00C232E5"/>
    <w:rsid w:val="00C364B2"/>
    <w:rsid w:val="00C36716"/>
    <w:rsid w:val="00C526B7"/>
    <w:rsid w:val="00C56B26"/>
    <w:rsid w:val="00C61A29"/>
    <w:rsid w:val="00C62175"/>
    <w:rsid w:val="00C7458F"/>
    <w:rsid w:val="00C8073B"/>
    <w:rsid w:val="00C80CBA"/>
    <w:rsid w:val="00C872E8"/>
    <w:rsid w:val="00C91535"/>
    <w:rsid w:val="00C93EE4"/>
    <w:rsid w:val="00CA103A"/>
    <w:rsid w:val="00CA2142"/>
    <w:rsid w:val="00CA5459"/>
    <w:rsid w:val="00CC00AD"/>
    <w:rsid w:val="00CC1AF4"/>
    <w:rsid w:val="00CC4259"/>
    <w:rsid w:val="00CD282B"/>
    <w:rsid w:val="00CD7D86"/>
    <w:rsid w:val="00CE4716"/>
    <w:rsid w:val="00CE61F7"/>
    <w:rsid w:val="00D005D7"/>
    <w:rsid w:val="00D03920"/>
    <w:rsid w:val="00D05679"/>
    <w:rsid w:val="00D1457F"/>
    <w:rsid w:val="00D171DA"/>
    <w:rsid w:val="00D22011"/>
    <w:rsid w:val="00D30D66"/>
    <w:rsid w:val="00D43C1A"/>
    <w:rsid w:val="00D44164"/>
    <w:rsid w:val="00D512F8"/>
    <w:rsid w:val="00D5271A"/>
    <w:rsid w:val="00D61BF0"/>
    <w:rsid w:val="00D62129"/>
    <w:rsid w:val="00D62ACA"/>
    <w:rsid w:val="00D67D9D"/>
    <w:rsid w:val="00D74685"/>
    <w:rsid w:val="00D92FC2"/>
    <w:rsid w:val="00D96F7C"/>
    <w:rsid w:val="00DA6930"/>
    <w:rsid w:val="00DA7F12"/>
    <w:rsid w:val="00DB4CA8"/>
    <w:rsid w:val="00DC2327"/>
    <w:rsid w:val="00DD05DA"/>
    <w:rsid w:val="00DD0CE1"/>
    <w:rsid w:val="00E02CAB"/>
    <w:rsid w:val="00E0423E"/>
    <w:rsid w:val="00E05F9F"/>
    <w:rsid w:val="00E13F26"/>
    <w:rsid w:val="00E2107C"/>
    <w:rsid w:val="00E22722"/>
    <w:rsid w:val="00E23049"/>
    <w:rsid w:val="00E24640"/>
    <w:rsid w:val="00E30B23"/>
    <w:rsid w:val="00E650D1"/>
    <w:rsid w:val="00E83852"/>
    <w:rsid w:val="00E90335"/>
    <w:rsid w:val="00E91FA1"/>
    <w:rsid w:val="00EA0DCA"/>
    <w:rsid w:val="00EA520A"/>
    <w:rsid w:val="00EB0E79"/>
    <w:rsid w:val="00EB1FB7"/>
    <w:rsid w:val="00EC3A57"/>
    <w:rsid w:val="00EC6BE6"/>
    <w:rsid w:val="00EC77DB"/>
    <w:rsid w:val="00ED13DA"/>
    <w:rsid w:val="00ED4DEA"/>
    <w:rsid w:val="00EE4D39"/>
    <w:rsid w:val="00EF2CBC"/>
    <w:rsid w:val="00EF6BCE"/>
    <w:rsid w:val="00EF70A8"/>
    <w:rsid w:val="00F06F5A"/>
    <w:rsid w:val="00F15088"/>
    <w:rsid w:val="00F16687"/>
    <w:rsid w:val="00F22934"/>
    <w:rsid w:val="00F33E44"/>
    <w:rsid w:val="00F41BE7"/>
    <w:rsid w:val="00F56BC9"/>
    <w:rsid w:val="00F641C4"/>
    <w:rsid w:val="00F834DA"/>
    <w:rsid w:val="00F85171"/>
    <w:rsid w:val="00F9659A"/>
    <w:rsid w:val="00F9700A"/>
    <w:rsid w:val="00FA164E"/>
    <w:rsid w:val="00FA46EA"/>
    <w:rsid w:val="00FA7DFC"/>
    <w:rsid w:val="00FB15AD"/>
    <w:rsid w:val="00F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3C338"/>
  <w15:chartTrackingRefBased/>
  <w15:docId w15:val="{7926C9AE-95F2-440F-8DB5-8EB605EF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 w:eastAsia="zh-CN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E0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semiHidden/>
    <w:rsid w:val="00302552"/>
    <w:rPr>
      <w:rFonts w:ascii="Times New Roman" w:hAnsi="Times New Roman"/>
      <w:sz w:val="20"/>
      <w:lang w:eastAsia="en-GB"/>
    </w:rPr>
  </w:style>
  <w:style w:type="character" w:styleId="DipnotBavurusu">
    <w:name w:val="footnote reference"/>
    <w:uiPriority w:val="99"/>
    <w:semiHidden/>
    <w:rsid w:val="00302552"/>
    <w:rPr>
      <w:vertAlign w:val="superscript"/>
    </w:rPr>
  </w:style>
  <w:style w:type="paragraph" w:styleId="BalonMetni">
    <w:name w:val="Balloon Text"/>
    <w:basedOn w:val="Normal"/>
    <w:semiHidden/>
    <w:rsid w:val="00522099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522099"/>
    <w:rPr>
      <w:sz w:val="16"/>
      <w:szCs w:val="16"/>
    </w:rPr>
  </w:style>
  <w:style w:type="paragraph" w:styleId="AklamaMetni">
    <w:name w:val="annotation text"/>
    <w:basedOn w:val="Normal"/>
    <w:semiHidden/>
    <w:rsid w:val="00522099"/>
    <w:rPr>
      <w:rFonts w:ascii="Times New Roman" w:hAnsi="Times New Roman"/>
      <w:sz w:val="20"/>
      <w:lang w:val="de-DE" w:eastAsia="de-DE"/>
    </w:rPr>
  </w:style>
  <w:style w:type="table" w:customStyle="1" w:styleId="TableNormal1">
    <w:name w:val="Table Normal1"/>
    <w:uiPriority w:val="2"/>
    <w:semiHidden/>
    <w:unhideWhenUsed/>
    <w:qFormat/>
    <w:rsid w:val="00631B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1BB0"/>
    <w:pPr>
      <w:widowControl w:val="0"/>
      <w:autoSpaceDE w:val="0"/>
      <w:autoSpaceDN w:val="0"/>
      <w:spacing w:before="128"/>
      <w:ind w:left="105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Dzeltme">
    <w:name w:val="Revision"/>
    <w:hidden/>
    <w:uiPriority w:val="99"/>
    <w:semiHidden/>
    <w:rsid w:val="006E44F1"/>
    <w:rPr>
      <w:rFonts w:ascii="Arial" w:hAnsi="Arial"/>
      <w:sz w:val="24"/>
      <w:lang w:val="en-GB" w:eastAsia="zh-CN"/>
    </w:rPr>
  </w:style>
  <w:style w:type="character" w:customStyle="1" w:styleId="stBilgiChar">
    <w:name w:val="Üst Bilgi Char"/>
    <w:basedOn w:val="VarsaylanParagrafYazTipi"/>
    <w:link w:val="stBilgi"/>
    <w:rsid w:val="005410CF"/>
    <w:rPr>
      <w:rFonts w:ascii="Arial" w:hAnsi="Arial"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0%20CERTIFICATION%20MANAGEMENT\07%20CERTIFICATION%20MANAGEMENT\C%20RUGA\Quality%20Documentation\STC%20Template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32FD-A5C6-4D5C-B785-F5269F8A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STC Template (5)</Template>
  <TotalTime>268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Certificate of Airworthiness</vt:lpstr>
      <vt:lpstr>Export Certificate of Airworthiness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Certificate of Airworthiness</dc:title>
  <dc:subject/>
  <dc:creator>Ali Tayfun Sahin</dc:creator>
  <cp:keywords/>
  <dc:description/>
  <cp:lastModifiedBy>Serdar Oguzer</cp:lastModifiedBy>
  <cp:revision>31</cp:revision>
  <cp:lastPrinted>2022-01-10T09:23:00Z</cp:lastPrinted>
  <dcterms:created xsi:type="dcterms:W3CDTF">2022-09-30T07:20:00Z</dcterms:created>
  <dcterms:modified xsi:type="dcterms:W3CDTF">2025-09-08T08:31:00Z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 ID">
    <vt:lpwstr>EASA Form 27</vt:lpwstr>
  </property>
  <property fmtid="{D5CDD505-2E9C-101B-9397-08002B2CF9AE}" pid="3" name="Creation Date">
    <vt:lpwstr>2007-11-19T17:41:00Z</vt:lpwstr>
  </property>
  <property fmtid="{D5CDD505-2E9C-101B-9397-08002B2CF9AE}" pid="4" name="ContentType">
    <vt:lpwstr>Document</vt:lpwstr>
  </property>
  <property fmtid="{D5CDD505-2E9C-101B-9397-08002B2CF9AE}" pid="5" name="Process Code">
    <vt:lpwstr>Issuance of Export Certificate of Airworthiness </vt:lpwstr>
  </property>
  <property fmtid="{D5CDD505-2E9C-101B-9397-08002B2CF9AE}" pid="6" name="Category">
    <vt:lpwstr>10</vt:lpwstr>
  </property>
</Properties>
</file>